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7" w:rsidRPr="00B15282" w:rsidRDefault="002250B7" w:rsidP="00C07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Spett. Unione Terre d’Argine</w:t>
      </w:r>
    </w:p>
    <w:p w:rsidR="002250B7" w:rsidRDefault="002250B7" w:rsidP="00C07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Corso Alberto Pio 91, </w:t>
      </w:r>
    </w:p>
    <w:p w:rsidR="002250B7" w:rsidRPr="00B15282" w:rsidRDefault="002250B7" w:rsidP="00C7031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Carpi 41012</w:t>
      </w:r>
    </w:p>
    <w:p w:rsidR="002250B7" w:rsidRPr="00B15282" w:rsidRDefault="002250B7" w:rsidP="00431B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2250B7" w:rsidRPr="00B15282" w:rsidRDefault="002250B7" w:rsidP="00C07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0B7" w:rsidRPr="00B15282" w:rsidRDefault="002250B7" w:rsidP="00C07F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282">
        <w:rPr>
          <w:rFonts w:ascii="Times New Roman" w:hAnsi="Times New Roman"/>
          <w:b/>
          <w:sz w:val="32"/>
          <w:szCs w:val="32"/>
        </w:rPr>
        <w:t xml:space="preserve">DESIGNAZIONE COMPONENTE PER </w:t>
      </w:r>
      <w:smartTag w:uri="urn:schemas-microsoft-com:office:smarttags" w:element="PersonName">
        <w:smartTagPr>
          <w:attr w:name="ProductID" w:val="LA COMMISSIONE PARI"/>
        </w:smartTagPr>
        <w:r w:rsidRPr="00B15282">
          <w:rPr>
            <w:rFonts w:ascii="Times New Roman" w:hAnsi="Times New Roman"/>
            <w:b/>
            <w:sz w:val="32"/>
            <w:szCs w:val="32"/>
          </w:rPr>
          <w:t>LA COMMISSIONE PARI</w:t>
        </w:r>
      </w:smartTag>
      <w:r w:rsidRPr="00B15282">
        <w:rPr>
          <w:rFonts w:ascii="Times New Roman" w:hAnsi="Times New Roman"/>
          <w:b/>
          <w:sz w:val="32"/>
          <w:szCs w:val="32"/>
        </w:rPr>
        <w:t xml:space="preserve"> OP</w:t>
      </w:r>
      <w:r>
        <w:rPr>
          <w:rFonts w:ascii="Times New Roman" w:hAnsi="Times New Roman"/>
          <w:b/>
          <w:sz w:val="32"/>
          <w:szCs w:val="32"/>
        </w:rPr>
        <w:t>PORTUNITA’ DELL’UNIONE TERRE D’ARGINE</w:t>
      </w:r>
    </w:p>
    <w:p w:rsidR="002250B7" w:rsidRPr="00B15282" w:rsidRDefault="002250B7" w:rsidP="00C07F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50B7" w:rsidRPr="00B15282" w:rsidRDefault="002250B7" w:rsidP="00C07F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0B7" w:rsidRPr="00B15282" w:rsidRDefault="002250B7" w:rsidP="00C07F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   l </w:t>
      </w:r>
      <w:r w:rsidRPr="00B15282">
        <w:rPr>
          <w:rFonts w:ascii="Times New Roman" w:hAnsi="Times New Roman"/>
        </w:rPr>
        <w:t>____ sottoscritt___  _________________________________________________________</w:t>
      </w:r>
      <w:r>
        <w:rPr>
          <w:rFonts w:ascii="Times New Roman" w:hAnsi="Times New Roman"/>
        </w:rPr>
        <w:t>_____</w:t>
      </w:r>
      <w:r w:rsidRPr="00B15282">
        <w:rPr>
          <w:rFonts w:ascii="Times New Roman" w:hAnsi="Times New Roman"/>
        </w:rPr>
        <w:t>__</w:t>
      </w:r>
    </w:p>
    <w:p w:rsidR="002250B7" w:rsidRPr="00B15282" w:rsidRDefault="002250B7" w:rsidP="00C07F57">
      <w:pPr>
        <w:rPr>
          <w:rFonts w:ascii="Times New Roman" w:hAnsi="Times New Roman"/>
        </w:rPr>
      </w:pPr>
      <w:r w:rsidRPr="00B15282">
        <w:rPr>
          <w:rFonts w:ascii="Times New Roman" w:hAnsi="Times New Roman"/>
        </w:rPr>
        <w:t>nat___ a_________________________________________ il _____________________________</w:t>
      </w:r>
      <w:r>
        <w:rPr>
          <w:rFonts w:ascii="Times New Roman" w:hAnsi="Times New Roman"/>
        </w:rPr>
        <w:t>_____</w:t>
      </w:r>
      <w:r w:rsidRPr="00B15282">
        <w:rPr>
          <w:rFonts w:ascii="Times New Roman" w:hAnsi="Times New Roman"/>
        </w:rPr>
        <w:t>_</w:t>
      </w:r>
    </w:p>
    <w:p w:rsidR="002250B7" w:rsidRPr="00B15282" w:rsidRDefault="002250B7" w:rsidP="00C07F57">
      <w:pPr>
        <w:rPr>
          <w:rFonts w:ascii="Times New Roman" w:hAnsi="Times New Roman"/>
        </w:rPr>
      </w:pPr>
      <w:r w:rsidRPr="00B15282">
        <w:rPr>
          <w:rFonts w:ascii="Times New Roman" w:hAnsi="Times New Roman"/>
        </w:rPr>
        <w:t>residente in ______________________________________ via ____________________________</w:t>
      </w:r>
      <w:r>
        <w:rPr>
          <w:rFonts w:ascii="Times New Roman" w:hAnsi="Times New Roman"/>
        </w:rPr>
        <w:t>_____</w:t>
      </w:r>
      <w:r w:rsidRPr="00B15282">
        <w:rPr>
          <w:rFonts w:ascii="Times New Roman" w:hAnsi="Times New Roman"/>
        </w:rPr>
        <w:t>_</w:t>
      </w:r>
    </w:p>
    <w:p w:rsidR="002250B7" w:rsidRDefault="002250B7" w:rsidP="00257A41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in qualità di Rappresentante Legale o della persona formalmente incaricata a rappresentante l’Organizzazione/Associazione denominata</w:t>
      </w:r>
    </w:p>
    <w:p w:rsidR="002250B7" w:rsidRPr="00B15282" w:rsidRDefault="002250B7" w:rsidP="00257A41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B15282">
        <w:rPr>
          <w:rFonts w:ascii="Times New Roman" w:hAnsi="Times New Roman"/>
          <w:iCs/>
          <w:sz w:val="24"/>
          <w:szCs w:val="24"/>
        </w:rPr>
        <w:t xml:space="preserve"> </w:t>
      </w:r>
      <w:r w:rsidRPr="00B15282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/>
          <w:i/>
          <w:iCs/>
          <w:sz w:val="20"/>
          <w:szCs w:val="20"/>
        </w:rPr>
        <w:t>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con sede a______________________________________ via 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2250B7" w:rsidRPr="00B15282" w:rsidRDefault="002250B7" w:rsidP="00C07F57">
      <w:pPr>
        <w:widowControl w:val="0"/>
        <w:autoSpaceDE w:val="0"/>
        <w:autoSpaceDN w:val="0"/>
        <w:adjustRightInd w:val="0"/>
        <w:spacing w:line="273" w:lineRule="atLeast"/>
        <w:rPr>
          <w:rFonts w:ascii="Times New Roman" w:hAnsi="Times New Roman"/>
          <w:bCs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codice fiscale n.</w:t>
      </w:r>
      <w:r w:rsidRPr="00B15282">
        <w:rPr>
          <w:rFonts w:ascii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partita Iva</w:t>
      </w:r>
      <w:r w:rsidRPr="00B15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ai sensi degli artt.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15282">
        <w:rPr>
          <w:rFonts w:ascii="Times New Roman" w:hAnsi="Times New Roman"/>
          <w:iCs/>
          <w:sz w:val="24"/>
          <w:szCs w:val="24"/>
        </w:rPr>
        <w:t xml:space="preserve">46 e. </w:t>
      </w:r>
      <w:r w:rsidRPr="00B15282">
        <w:rPr>
          <w:rFonts w:ascii="Times New Roman" w:hAnsi="Times New Roman"/>
          <w:sz w:val="24"/>
          <w:szCs w:val="24"/>
        </w:rPr>
        <w:t xml:space="preserve">47 </w:t>
      </w:r>
      <w:r w:rsidRPr="00B15282">
        <w:rPr>
          <w:rFonts w:ascii="Times New Roman" w:hAnsi="Times New Roman"/>
          <w:iCs/>
          <w:sz w:val="24"/>
          <w:szCs w:val="24"/>
        </w:rPr>
        <w:t xml:space="preserve">del D.P.R. </w:t>
      </w:r>
      <w:r w:rsidRPr="00B15282">
        <w:rPr>
          <w:rFonts w:ascii="Times New Roman" w:hAnsi="Times New Roman"/>
          <w:sz w:val="24"/>
          <w:szCs w:val="24"/>
        </w:rPr>
        <w:t xml:space="preserve">445 </w:t>
      </w:r>
      <w:r w:rsidRPr="00B15282">
        <w:rPr>
          <w:rFonts w:ascii="Times New Roman" w:hAnsi="Times New Roman"/>
          <w:iCs/>
          <w:sz w:val="24"/>
          <w:szCs w:val="24"/>
        </w:rPr>
        <w:t xml:space="preserve">del </w:t>
      </w:r>
      <w:r w:rsidRPr="00B15282">
        <w:rPr>
          <w:rFonts w:ascii="Times New Roman" w:hAnsi="Times New Roman"/>
          <w:sz w:val="24"/>
          <w:szCs w:val="24"/>
        </w:rPr>
        <w:t xml:space="preserve">28/12/2000 </w:t>
      </w:r>
      <w:r w:rsidRPr="00B15282">
        <w:rPr>
          <w:rFonts w:ascii="Times New Roman" w:hAnsi="Times New Roman"/>
          <w:iCs/>
          <w:sz w:val="24"/>
          <w:szCs w:val="24"/>
        </w:rPr>
        <w:t xml:space="preserve">consapevole delle sanzioni penali nel caso di dichiarazioni non vere </w:t>
      </w:r>
      <w:r w:rsidRPr="00B15282">
        <w:rPr>
          <w:rFonts w:ascii="Times New Roman" w:hAnsi="Times New Roman"/>
          <w:sz w:val="24"/>
          <w:szCs w:val="24"/>
        </w:rPr>
        <w:t xml:space="preserve">e </w:t>
      </w:r>
      <w:r w:rsidRPr="00B15282">
        <w:rPr>
          <w:rFonts w:ascii="Times New Roman" w:hAnsi="Times New Roman"/>
          <w:iCs/>
          <w:sz w:val="24"/>
          <w:szCs w:val="24"/>
        </w:rPr>
        <w:t>falsità negli atti, richiamate dall' art.</w:t>
      </w:r>
      <w:r w:rsidRPr="00B15282">
        <w:rPr>
          <w:rFonts w:ascii="Times New Roman" w:hAnsi="Times New Roman"/>
          <w:sz w:val="24"/>
          <w:szCs w:val="24"/>
        </w:rPr>
        <w:t xml:space="preserve">76 </w:t>
      </w:r>
      <w:r w:rsidRPr="00B15282">
        <w:rPr>
          <w:rFonts w:ascii="Times New Roman" w:hAnsi="Times New Roman"/>
          <w:iCs/>
          <w:sz w:val="24"/>
          <w:szCs w:val="24"/>
        </w:rPr>
        <w:t>dello stesso D.P.R sotto la propria responsabilità,</w:t>
      </w:r>
    </w:p>
    <w:p w:rsidR="002250B7" w:rsidRPr="00B15282" w:rsidRDefault="002250B7" w:rsidP="00C07F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5282">
        <w:rPr>
          <w:rFonts w:ascii="Times New Roman" w:hAnsi="Times New Roman"/>
          <w:b/>
          <w:sz w:val="28"/>
          <w:szCs w:val="28"/>
        </w:rPr>
        <w:t>CANDIDA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quale componente della Commissione Pari O</w:t>
      </w:r>
      <w:r>
        <w:rPr>
          <w:rFonts w:ascii="Times New Roman" w:hAnsi="Times New Roman"/>
          <w:sz w:val="24"/>
          <w:szCs w:val="24"/>
        </w:rPr>
        <w:t>pportunità dell’Unione Terre d’Argine</w:t>
      </w:r>
      <w:r w:rsidRPr="00B15282">
        <w:rPr>
          <w:rFonts w:ascii="Times New Roman" w:hAnsi="Times New Roman"/>
          <w:sz w:val="24"/>
          <w:szCs w:val="24"/>
        </w:rPr>
        <w:t xml:space="preserve">: 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Nome Cognome_________________________________________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Data di nascita__________________________________________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Titolo di studio_________________________________________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Ruolo nell’associazione/organizzazione___________________________________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Sintetica descrizione dell’attività svolta dal soggetto designato che attesti una sua esperienza maturata/interesse coerente c</w:t>
      </w:r>
      <w:r>
        <w:rPr>
          <w:rFonts w:ascii="Times New Roman" w:hAnsi="Times New Roman"/>
          <w:sz w:val="24"/>
          <w:szCs w:val="24"/>
        </w:rPr>
        <w:t>on l’attività esercitata dalla Commissione P</w:t>
      </w:r>
      <w:r w:rsidRPr="00B15282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i Opportunità ai sensi dell’art. 4 </w:t>
      </w:r>
      <w:r w:rsidRPr="00B15282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>R</w:t>
      </w:r>
      <w:r w:rsidRPr="00B15282">
        <w:rPr>
          <w:rFonts w:ascii="Times New Roman" w:hAnsi="Times New Roman"/>
          <w:sz w:val="24"/>
          <w:szCs w:val="24"/>
        </w:rPr>
        <w:t>egolame</w:t>
      </w:r>
      <w:r>
        <w:rPr>
          <w:rFonts w:ascii="Times New Roman" w:hAnsi="Times New Roman"/>
          <w:sz w:val="24"/>
          <w:szCs w:val="24"/>
        </w:rPr>
        <w:t>nto per il funzionamento della Commissione Pari O</w:t>
      </w:r>
      <w:r w:rsidRPr="00B15282">
        <w:rPr>
          <w:rFonts w:ascii="Times New Roman" w:hAnsi="Times New Roman"/>
          <w:sz w:val="24"/>
          <w:szCs w:val="24"/>
        </w:rPr>
        <w:t>pportunità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2250B7" w:rsidRPr="00424051" w:rsidTr="001064FE">
        <w:trPr>
          <w:trHeight w:val="2042"/>
        </w:trPr>
        <w:tc>
          <w:tcPr>
            <w:tcW w:w="10065" w:type="dxa"/>
          </w:tcPr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B7" w:rsidRPr="00424051" w:rsidRDefault="002250B7" w:rsidP="001064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0B7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1007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 xml:space="preserve">quale </w:t>
      </w:r>
      <w:r>
        <w:rPr>
          <w:rFonts w:ascii="Times New Roman" w:hAnsi="Times New Roman"/>
          <w:sz w:val="24"/>
          <w:szCs w:val="24"/>
        </w:rPr>
        <w:t xml:space="preserve">SOSTITUTO </w:t>
      </w:r>
      <w:r w:rsidRPr="00B15282">
        <w:rPr>
          <w:rFonts w:ascii="Times New Roman" w:hAnsi="Times New Roman"/>
          <w:sz w:val="24"/>
          <w:szCs w:val="24"/>
        </w:rPr>
        <w:t>componente della Commissione Pari O</w:t>
      </w:r>
      <w:r>
        <w:rPr>
          <w:rFonts w:ascii="Times New Roman" w:hAnsi="Times New Roman"/>
          <w:sz w:val="24"/>
          <w:szCs w:val="24"/>
        </w:rPr>
        <w:t>pportunità dell’Unione Terre d’Argine</w:t>
      </w:r>
      <w:r w:rsidRPr="00B15282">
        <w:rPr>
          <w:rFonts w:ascii="Times New Roman" w:hAnsi="Times New Roman"/>
          <w:sz w:val="24"/>
          <w:szCs w:val="24"/>
        </w:rPr>
        <w:t xml:space="preserve">: </w:t>
      </w:r>
    </w:p>
    <w:p w:rsidR="002250B7" w:rsidRPr="00B15282" w:rsidRDefault="002250B7" w:rsidP="001007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1007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Nome Cognome_________________________________________</w:t>
      </w:r>
    </w:p>
    <w:p w:rsidR="002250B7" w:rsidRPr="00B15282" w:rsidRDefault="002250B7" w:rsidP="001007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Data di nascita__________________________________________</w:t>
      </w:r>
    </w:p>
    <w:p w:rsidR="002250B7" w:rsidRPr="00B15282" w:rsidRDefault="002250B7" w:rsidP="001007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Titolo di studio_________________________________________</w:t>
      </w:r>
    </w:p>
    <w:p w:rsidR="002250B7" w:rsidRPr="00B15282" w:rsidRDefault="002250B7" w:rsidP="001007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Ruolo nell’associazione/organizzazione___________________________________</w:t>
      </w:r>
    </w:p>
    <w:p w:rsidR="002250B7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 xml:space="preserve">________________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15282">
        <w:rPr>
          <w:rFonts w:ascii="Times New Roman" w:hAnsi="Times New Roman"/>
          <w:sz w:val="24"/>
          <w:szCs w:val="24"/>
        </w:rPr>
        <w:t xml:space="preserve">     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Luogo e data                                                                  (timbro e firma del legale rappresentante)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282">
        <w:rPr>
          <w:rFonts w:ascii="Times New Roman" w:hAnsi="Times New Roman"/>
          <w:b/>
          <w:sz w:val="28"/>
          <w:szCs w:val="28"/>
        </w:rPr>
        <w:t>DA COMPILARE A CURA DELLA/DELLA/DEL CANDIDATA/O</w:t>
      </w:r>
    </w:p>
    <w:p w:rsidR="002250B7" w:rsidRPr="00B15282" w:rsidRDefault="002250B7" w:rsidP="00C07F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0B7" w:rsidRPr="00B15282" w:rsidRDefault="002250B7" w:rsidP="00C07F57">
      <w:pPr>
        <w:rPr>
          <w:rFonts w:ascii="Times New Roman" w:hAnsi="Times New Roman"/>
        </w:rPr>
      </w:pPr>
      <w:r w:rsidRPr="00B15282">
        <w:rPr>
          <w:rFonts w:ascii="Times New Roman" w:hAnsi="Times New Roman"/>
        </w:rPr>
        <w:t>Il/La____ sottoscritta/o___  ___________________________________________________________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15282">
        <w:rPr>
          <w:rFonts w:ascii="Times New Roman" w:hAnsi="Times New Roman"/>
          <w:i/>
          <w:iCs/>
          <w:sz w:val="20"/>
          <w:szCs w:val="20"/>
        </w:rPr>
        <w:t xml:space="preserve">ai sensi degli artt.46 e. </w:t>
      </w:r>
      <w:r w:rsidRPr="00B15282">
        <w:rPr>
          <w:rFonts w:ascii="Times New Roman" w:hAnsi="Times New Roman"/>
          <w:sz w:val="20"/>
          <w:szCs w:val="20"/>
        </w:rPr>
        <w:t xml:space="preserve">47 </w:t>
      </w:r>
      <w:r w:rsidRPr="00B15282">
        <w:rPr>
          <w:rFonts w:ascii="Times New Roman" w:hAnsi="Times New Roman"/>
          <w:i/>
          <w:iCs/>
          <w:sz w:val="20"/>
          <w:szCs w:val="20"/>
        </w:rPr>
        <w:t xml:space="preserve">del D.P.R. </w:t>
      </w:r>
      <w:r w:rsidRPr="00B15282">
        <w:rPr>
          <w:rFonts w:ascii="Times New Roman" w:hAnsi="Times New Roman"/>
          <w:sz w:val="20"/>
          <w:szCs w:val="20"/>
        </w:rPr>
        <w:t xml:space="preserve">445 </w:t>
      </w:r>
      <w:r w:rsidRPr="00B15282">
        <w:rPr>
          <w:rFonts w:ascii="Times New Roman" w:hAnsi="Times New Roman"/>
          <w:i/>
          <w:iCs/>
          <w:sz w:val="20"/>
          <w:szCs w:val="20"/>
        </w:rPr>
        <w:t xml:space="preserve">del </w:t>
      </w:r>
      <w:r w:rsidRPr="00B15282">
        <w:rPr>
          <w:rFonts w:ascii="Times New Roman" w:hAnsi="Times New Roman"/>
          <w:sz w:val="20"/>
          <w:szCs w:val="20"/>
        </w:rPr>
        <w:t xml:space="preserve">28/12/2000 </w:t>
      </w:r>
      <w:r w:rsidRPr="00B15282">
        <w:rPr>
          <w:rFonts w:ascii="Times New Roman" w:hAnsi="Times New Roman"/>
          <w:i/>
          <w:iCs/>
          <w:sz w:val="20"/>
          <w:szCs w:val="20"/>
        </w:rPr>
        <w:t xml:space="preserve">consapevole delle sanzioni penali nel caso di dichiarazioni non vere </w:t>
      </w:r>
      <w:r w:rsidRPr="00B15282">
        <w:rPr>
          <w:rFonts w:ascii="Times New Roman" w:hAnsi="Times New Roman"/>
          <w:sz w:val="20"/>
          <w:szCs w:val="20"/>
        </w:rPr>
        <w:t xml:space="preserve">e </w:t>
      </w:r>
      <w:r w:rsidRPr="00B15282">
        <w:rPr>
          <w:rFonts w:ascii="Times New Roman" w:hAnsi="Times New Roman"/>
          <w:i/>
          <w:iCs/>
          <w:sz w:val="20"/>
          <w:szCs w:val="20"/>
        </w:rPr>
        <w:t>falsità negli atti, richiamate dall' art.</w:t>
      </w:r>
      <w:r w:rsidRPr="00B15282">
        <w:rPr>
          <w:rFonts w:ascii="Times New Roman" w:hAnsi="Times New Roman"/>
          <w:sz w:val="20"/>
          <w:szCs w:val="20"/>
        </w:rPr>
        <w:t xml:space="preserve">76 </w:t>
      </w:r>
      <w:r w:rsidRPr="00B15282">
        <w:rPr>
          <w:rFonts w:ascii="Times New Roman" w:hAnsi="Times New Roman"/>
          <w:i/>
          <w:iCs/>
          <w:sz w:val="20"/>
          <w:szCs w:val="20"/>
        </w:rPr>
        <w:t>dello stesso D.P.R sotto la propria responsabilità</w:t>
      </w:r>
    </w:p>
    <w:p w:rsidR="002250B7" w:rsidRPr="00B15282" w:rsidRDefault="002250B7" w:rsidP="00C07F57">
      <w:pPr>
        <w:spacing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2250B7" w:rsidRPr="00D50737" w:rsidRDefault="002250B7" w:rsidP="00C07F57">
      <w:pP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50737">
        <w:rPr>
          <w:rFonts w:ascii="Times New Roman" w:hAnsi="Times New Roman"/>
          <w:b/>
          <w:iCs/>
          <w:sz w:val="28"/>
          <w:szCs w:val="28"/>
        </w:rPr>
        <w:t>DICHIARA</w:t>
      </w:r>
    </w:p>
    <w:p w:rsidR="002250B7" w:rsidRPr="00B15282" w:rsidRDefault="002250B7" w:rsidP="00C07F57">
      <w:pPr>
        <w:spacing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2250B7" w:rsidRPr="00B15282" w:rsidRDefault="002250B7" w:rsidP="00C07F57">
      <w:pPr>
        <w:rPr>
          <w:rFonts w:ascii="Times New Roman" w:hAnsi="Times New Roman"/>
        </w:rPr>
      </w:pPr>
      <w:r w:rsidRPr="00B15282">
        <w:rPr>
          <w:rFonts w:ascii="Times New Roman" w:hAnsi="Times New Roman"/>
        </w:rPr>
        <w:t>di essere nato/o  a</w:t>
      </w:r>
      <w:r w:rsidRPr="00B15282">
        <w:rPr>
          <w:rFonts w:ascii="Times New Roman" w:hAnsi="Times New Roman"/>
          <w:sz w:val="24"/>
          <w:szCs w:val="24"/>
        </w:rPr>
        <w:t>_____________________________________ (Prov.) _______ il   ___ / ___ /</w:t>
      </w:r>
    </w:p>
    <w:p w:rsidR="002250B7" w:rsidRPr="00B15282" w:rsidRDefault="002250B7" w:rsidP="00C07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residente a ________________________________ (Prov.) ___________   (Cap) _____________</w:t>
      </w:r>
    </w:p>
    <w:p w:rsidR="002250B7" w:rsidRPr="00B15282" w:rsidRDefault="002250B7" w:rsidP="00C07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in Via/Piazza _________________________________________________________ n. ________</w:t>
      </w:r>
    </w:p>
    <w:p w:rsidR="002250B7" w:rsidRPr="00B15282" w:rsidRDefault="002250B7" w:rsidP="00C07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tel._______________cell______________________e-mail  ______________________________</w:t>
      </w:r>
    </w:p>
    <w:p w:rsidR="002250B7" w:rsidRPr="00B15282" w:rsidRDefault="002250B7" w:rsidP="00C07F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codice fiscale __________________________________________</w:t>
      </w:r>
    </w:p>
    <w:p w:rsidR="002250B7" w:rsidRPr="00B15282" w:rsidRDefault="002250B7" w:rsidP="00C07F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DICHIARA altresì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essere cittadino di nazionalità_______________________________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godere dei diritti civili e politici;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non avere riportato condanne penali con sentenza passato in giudicato, né di avere procedimenti penali in corso per qualsiasi reato che incidano sulla propria moralità professionale e di non essere stato interdetto o sottoposto a misure che comportino interdizioni ai pubblici uffici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Oppure: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aver subito sentenza di condanna passata in giudicato per reati di cui agli artt:____________;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che nei propri confronti sono pendenti procedimenti penali per reati di cui agli artt.: _______________________________;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non trovarsi in alcuna situazione che precluda la capacità di sottoscrivere contratti con la pubblica amministrazione;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essere in possesso del seguente titolo di studio</w:t>
      </w:r>
      <w:r>
        <w:rPr>
          <w:rFonts w:ascii="Times New Roman" w:hAnsi="Times New Roman"/>
          <w:iCs/>
          <w:sz w:val="24"/>
          <w:szCs w:val="24"/>
        </w:rPr>
        <w:t>: ______________________________________</w:t>
      </w:r>
      <w:r w:rsidRPr="00B15282">
        <w:rPr>
          <w:rFonts w:ascii="Times New Roman" w:hAnsi="Times New Roman"/>
          <w:iCs/>
          <w:sz w:val="24"/>
          <w:szCs w:val="24"/>
        </w:rPr>
        <w:t>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svolgere la seguente professione__________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  <w:r w:rsidRPr="00B15282">
        <w:rPr>
          <w:rFonts w:ascii="Times New Roman" w:hAnsi="Times New Roman"/>
          <w:iCs/>
          <w:sz w:val="24"/>
          <w:szCs w:val="24"/>
        </w:rPr>
        <w:t>_________________________;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non versare nelle condizioni di ineleggibilità previste dal D.Lgs 267/200 o di ineleggibilità specifica all’incarico nonché di non essere certificato come appartenente ad associazioni segrete, ai sensi della legge 25/01/1982 n.17</w:t>
      </w:r>
      <w:r>
        <w:rPr>
          <w:rFonts w:ascii="Times New Roman" w:hAnsi="Times New Roman"/>
          <w:iCs/>
          <w:sz w:val="24"/>
          <w:szCs w:val="24"/>
        </w:rPr>
        <w:t xml:space="preserve"> e s.m.i.</w:t>
      </w:r>
      <w:r w:rsidRPr="00B15282">
        <w:rPr>
          <w:rFonts w:ascii="Times New Roman" w:hAnsi="Times New Roman"/>
          <w:iCs/>
          <w:sz w:val="24"/>
          <w:szCs w:val="24"/>
        </w:rPr>
        <w:t>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>- di aver preso visione del Regolamento per il funzionamento della commissione comunale per le pari opportunità;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15282">
        <w:rPr>
          <w:rFonts w:ascii="Times New Roman" w:hAnsi="Times New Roman"/>
          <w:iCs/>
          <w:sz w:val="24"/>
          <w:szCs w:val="24"/>
        </w:rPr>
        <w:t xml:space="preserve">- di </w:t>
      </w:r>
      <w:r>
        <w:rPr>
          <w:rFonts w:ascii="Times New Roman" w:hAnsi="Times New Roman"/>
          <w:iCs/>
          <w:sz w:val="24"/>
          <w:szCs w:val="24"/>
        </w:rPr>
        <w:t>prestare il proprio consenso al trattamento dei dati da parte dell’Unione Terre d’Argine, nel rispetto di quanto previsto dal Gdpr n. 679/2016 e del Dlgs.n.196/2013 e s.m.i.</w:t>
      </w:r>
    </w:p>
    <w:p w:rsidR="002250B7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________________                                                         _____________________________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Luogo e data                                                                                           ( firma)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Allega</w:t>
      </w:r>
    </w:p>
    <w:p w:rsidR="002250B7" w:rsidRPr="00B15282" w:rsidRDefault="002250B7" w:rsidP="00C07F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282">
        <w:rPr>
          <w:rFonts w:ascii="Times New Roman" w:hAnsi="Times New Roman"/>
          <w:sz w:val="24"/>
          <w:szCs w:val="24"/>
        </w:rPr>
        <w:t>- Fotocopia di un documento di identità, in corso di validità.</w:t>
      </w:r>
    </w:p>
    <w:p w:rsidR="002250B7" w:rsidRPr="00B15282" w:rsidRDefault="002250B7">
      <w:pPr>
        <w:rPr>
          <w:rFonts w:ascii="Times New Roman" w:hAnsi="Times New Roman"/>
        </w:rPr>
      </w:pPr>
    </w:p>
    <w:sectPr w:rsidR="002250B7" w:rsidRPr="00B15282" w:rsidSect="00106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F57"/>
    <w:rsid w:val="0010072F"/>
    <w:rsid w:val="001064FE"/>
    <w:rsid w:val="00186FE1"/>
    <w:rsid w:val="00223F65"/>
    <w:rsid w:val="002250B7"/>
    <w:rsid w:val="00257A41"/>
    <w:rsid w:val="002627B7"/>
    <w:rsid w:val="002A7D8C"/>
    <w:rsid w:val="002D7951"/>
    <w:rsid w:val="00330B4A"/>
    <w:rsid w:val="00380163"/>
    <w:rsid w:val="00424051"/>
    <w:rsid w:val="00431BC3"/>
    <w:rsid w:val="00530362"/>
    <w:rsid w:val="005B2E1E"/>
    <w:rsid w:val="0066195D"/>
    <w:rsid w:val="00682ED3"/>
    <w:rsid w:val="006A1281"/>
    <w:rsid w:val="006E26D9"/>
    <w:rsid w:val="007972CB"/>
    <w:rsid w:val="007E17BD"/>
    <w:rsid w:val="008508FF"/>
    <w:rsid w:val="009B0D09"/>
    <w:rsid w:val="009B5522"/>
    <w:rsid w:val="00AE32CF"/>
    <w:rsid w:val="00B15282"/>
    <w:rsid w:val="00B63D35"/>
    <w:rsid w:val="00B816A8"/>
    <w:rsid w:val="00C066ED"/>
    <w:rsid w:val="00C07F57"/>
    <w:rsid w:val="00C70311"/>
    <w:rsid w:val="00C91D46"/>
    <w:rsid w:val="00CB4F7C"/>
    <w:rsid w:val="00D2299C"/>
    <w:rsid w:val="00D50737"/>
    <w:rsid w:val="00DA3748"/>
    <w:rsid w:val="00DC3BF0"/>
    <w:rsid w:val="00E06BEB"/>
    <w:rsid w:val="00EA0369"/>
    <w:rsid w:val="00EF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753</Words>
  <Characters>4297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vbondavalli</dc:creator>
  <cp:keywords/>
  <dc:description/>
  <cp:lastModifiedBy>benesimo</cp:lastModifiedBy>
  <cp:revision>5</cp:revision>
  <cp:lastPrinted>2025-04-01T07:35:00Z</cp:lastPrinted>
  <dcterms:created xsi:type="dcterms:W3CDTF">2025-04-01T07:49:00Z</dcterms:created>
  <dcterms:modified xsi:type="dcterms:W3CDTF">2025-06-13T10:39:00Z</dcterms:modified>
</cp:coreProperties>
</file>